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391" w:rsidRDefault="00D57391">
      <w:pPr>
        <w:rPr>
          <w:rFonts w:ascii="Arial" w:hAnsi="Arial" w:cs="Arial"/>
        </w:rPr>
      </w:pPr>
      <w:r>
        <w:rPr>
          <w:rFonts w:ascii="Arial" w:hAnsi="Arial" w:cs="Arial"/>
        </w:rPr>
        <w:t>Übung: Umarmen und umarmt werden</w:t>
      </w:r>
    </w:p>
    <w:p w:rsidR="00D57391" w:rsidRDefault="00D57391">
      <w:pPr>
        <w:rPr>
          <w:rFonts w:ascii="Arial" w:hAnsi="Arial" w:cs="Arial"/>
        </w:rPr>
      </w:pPr>
      <w:r>
        <w:rPr>
          <w:rFonts w:ascii="Arial" w:hAnsi="Arial" w:cs="Arial"/>
        </w:rPr>
        <w:t>Die Klasse bildet einen Stuhlkreis. Die Lehrkraft schreibt alle Vornamen der Schüler und Schülerinnen auf einen Papierstreifen, um später keinen zu vergessen. Die Schülerinnen und Schüler werden gebeten, bei der Übung nicht zu sprechen. Die Namenskarten liegen verdeckt vor der Lehrkraft oder einem Schüler. Es wird eine Karte gezogen. Der Schüler, dessen Name gezogen wurde, steht auf, blinzelt einem anderen Schüler zu. Beide gehen langsam in die Mitte und der Schüler, der durch die Namenskarte bestimmt wurde, nimmt jetzt seinen Mitschüler in den Arm. Dann setzen sich beide wieder hin. Eine weitere Karte wird gezogen. Die Übung geht so lange bis alle einmal an der Reihe waren.</w:t>
      </w:r>
    </w:p>
    <w:p w:rsidR="00D57391" w:rsidRDefault="00D57391">
      <w:pPr>
        <w:rPr>
          <w:rFonts w:ascii="Arial" w:hAnsi="Arial" w:cs="Arial"/>
        </w:rPr>
      </w:pPr>
    </w:p>
    <w:p w:rsidR="00D57391" w:rsidRDefault="00D57391">
      <w:pPr>
        <w:rPr>
          <w:rFonts w:ascii="Arial" w:hAnsi="Arial" w:cs="Arial"/>
        </w:rPr>
      </w:pPr>
    </w:p>
    <w:p w:rsidR="00D57391" w:rsidRDefault="00D57391">
      <w:pPr>
        <w:rPr>
          <w:rFonts w:ascii="Arial" w:hAnsi="Arial" w:cs="Arial"/>
        </w:rPr>
      </w:pPr>
      <w:r>
        <w:rPr>
          <w:rFonts w:ascii="Arial" w:hAnsi="Arial" w:cs="Arial"/>
        </w:rPr>
        <w:t>Übung: Stumme Theaterübung</w:t>
      </w:r>
    </w:p>
    <w:p w:rsidR="00D57391" w:rsidRDefault="00D57391">
      <w:pPr>
        <w:rPr>
          <w:rFonts w:ascii="Arial" w:hAnsi="Arial" w:cs="Arial"/>
        </w:rPr>
      </w:pPr>
      <w:r>
        <w:rPr>
          <w:rFonts w:ascii="Arial" w:hAnsi="Arial" w:cs="Arial"/>
        </w:rPr>
        <w:t>Die Klasse bildet einen Stuhlkreis. Auf Karten sind verschiedene Handlungen aufgeschrieben oder als Bildkarten vorhanden. Eine Schülerin oder ein Schüler zieht eine Karte, entscheidet, ob noch ein Partner dazu gebraucht wird und macht die Aktion ohne zu sprechen vor. Die Mitschülerinnen und Mitschüler raten den vorgegebenen Begriff.</w:t>
      </w:r>
    </w:p>
    <w:p w:rsidR="00D57391" w:rsidRDefault="00D57391">
      <w:pPr>
        <w:rPr>
          <w:rFonts w:ascii="Arial" w:hAnsi="Arial" w:cs="Arial"/>
        </w:rPr>
      </w:pPr>
    </w:p>
    <w:p w:rsidR="00D57391" w:rsidRDefault="00D5739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D57391" w:rsidRPr="00BD70BA" w:rsidTr="00BD70BA">
        <w:tc>
          <w:tcPr>
            <w:tcW w:w="4606" w:type="dxa"/>
          </w:tcPr>
          <w:p w:rsidR="00D57391" w:rsidRPr="00BD70BA" w:rsidRDefault="00D57391" w:rsidP="00BD70BA">
            <w:pPr>
              <w:spacing w:after="0" w:line="240" w:lineRule="auto"/>
              <w:rPr>
                <w:rFonts w:ascii="Arial" w:hAnsi="Arial" w:cs="Arial"/>
              </w:rPr>
            </w:pPr>
          </w:p>
          <w:p w:rsidR="00D57391" w:rsidRPr="00BD70BA" w:rsidRDefault="00D57391" w:rsidP="00BD70BA">
            <w:pPr>
              <w:spacing w:after="0" w:line="240" w:lineRule="auto"/>
              <w:rPr>
                <w:rFonts w:ascii="Arial" w:hAnsi="Arial" w:cs="Arial"/>
              </w:rPr>
            </w:pPr>
          </w:p>
          <w:p w:rsidR="00D57391" w:rsidRPr="00BD70BA" w:rsidRDefault="00D57391" w:rsidP="00BD70BA">
            <w:pPr>
              <w:spacing w:after="0" w:line="240" w:lineRule="auto"/>
              <w:rPr>
                <w:rFonts w:ascii="Arial" w:hAnsi="Arial" w:cs="Arial"/>
              </w:rPr>
            </w:pPr>
            <w:r w:rsidRPr="00BD70BA">
              <w:rPr>
                <w:rFonts w:ascii="Arial" w:hAnsi="Arial" w:cs="Arial"/>
              </w:rPr>
              <w:t>Jemanden den Arm um die Schulter legen.</w:t>
            </w:r>
          </w:p>
          <w:p w:rsidR="00D57391" w:rsidRPr="00BD70BA" w:rsidRDefault="00D57391" w:rsidP="00BD70BA">
            <w:pPr>
              <w:spacing w:after="0" w:line="240" w:lineRule="auto"/>
              <w:rPr>
                <w:rFonts w:ascii="Arial" w:hAnsi="Arial" w:cs="Arial"/>
              </w:rPr>
            </w:pPr>
          </w:p>
          <w:p w:rsidR="00D57391" w:rsidRPr="00BD70BA" w:rsidRDefault="00D57391" w:rsidP="00BD70BA">
            <w:pPr>
              <w:spacing w:after="0" w:line="240" w:lineRule="auto"/>
              <w:rPr>
                <w:rFonts w:ascii="Arial" w:hAnsi="Arial" w:cs="Arial"/>
              </w:rPr>
            </w:pPr>
          </w:p>
        </w:tc>
        <w:tc>
          <w:tcPr>
            <w:tcW w:w="4606" w:type="dxa"/>
          </w:tcPr>
          <w:p w:rsidR="00D57391" w:rsidRPr="00BD70BA" w:rsidRDefault="00D57391" w:rsidP="00BD70BA">
            <w:pPr>
              <w:spacing w:after="0" w:line="240" w:lineRule="auto"/>
              <w:rPr>
                <w:rFonts w:ascii="Arial" w:hAnsi="Arial" w:cs="Arial"/>
              </w:rPr>
            </w:pPr>
          </w:p>
          <w:p w:rsidR="00D57391" w:rsidRPr="00BD70BA" w:rsidRDefault="00D57391" w:rsidP="00BD70BA">
            <w:pPr>
              <w:spacing w:after="0" w:line="240" w:lineRule="auto"/>
              <w:rPr>
                <w:rFonts w:ascii="Arial" w:hAnsi="Arial" w:cs="Arial"/>
              </w:rPr>
            </w:pPr>
          </w:p>
          <w:p w:rsidR="00D57391" w:rsidRPr="00BD70BA" w:rsidRDefault="00D57391" w:rsidP="00BD70BA">
            <w:pPr>
              <w:spacing w:after="0" w:line="240" w:lineRule="auto"/>
              <w:rPr>
                <w:rFonts w:ascii="Arial" w:hAnsi="Arial" w:cs="Arial"/>
              </w:rPr>
            </w:pPr>
            <w:r w:rsidRPr="00BD70BA">
              <w:rPr>
                <w:rFonts w:ascii="Arial" w:hAnsi="Arial" w:cs="Arial"/>
              </w:rPr>
              <w:t>Nach jemandem Ausschau halten.</w:t>
            </w:r>
          </w:p>
        </w:tc>
      </w:tr>
      <w:tr w:rsidR="00D57391" w:rsidRPr="00BD70BA" w:rsidTr="00BD70BA">
        <w:tc>
          <w:tcPr>
            <w:tcW w:w="4606" w:type="dxa"/>
          </w:tcPr>
          <w:p w:rsidR="00D57391" w:rsidRPr="00BD70BA" w:rsidRDefault="00D57391" w:rsidP="00BD70BA">
            <w:pPr>
              <w:spacing w:after="0" w:line="240" w:lineRule="auto"/>
              <w:rPr>
                <w:rFonts w:ascii="Arial" w:hAnsi="Arial" w:cs="Arial"/>
              </w:rPr>
            </w:pPr>
          </w:p>
          <w:p w:rsidR="00D57391" w:rsidRPr="00BD70BA" w:rsidRDefault="00D57391" w:rsidP="00BD70BA">
            <w:pPr>
              <w:spacing w:after="0" w:line="240" w:lineRule="auto"/>
              <w:rPr>
                <w:rFonts w:ascii="Arial" w:hAnsi="Arial" w:cs="Arial"/>
              </w:rPr>
            </w:pPr>
          </w:p>
          <w:p w:rsidR="00D57391" w:rsidRPr="00BD70BA" w:rsidRDefault="00D57391" w:rsidP="00BD70BA">
            <w:pPr>
              <w:spacing w:after="0" w:line="240" w:lineRule="auto"/>
              <w:rPr>
                <w:rFonts w:ascii="Arial" w:hAnsi="Arial" w:cs="Arial"/>
              </w:rPr>
            </w:pPr>
            <w:r w:rsidRPr="00BD70BA">
              <w:rPr>
                <w:rFonts w:ascii="Arial" w:hAnsi="Arial" w:cs="Arial"/>
              </w:rPr>
              <w:t>Jemanden in beide Arme schließen.</w:t>
            </w:r>
          </w:p>
          <w:p w:rsidR="00D57391" w:rsidRPr="00BD70BA" w:rsidRDefault="00D57391" w:rsidP="00BD70BA">
            <w:pPr>
              <w:spacing w:after="0" w:line="240" w:lineRule="auto"/>
              <w:rPr>
                <w:rFonts w:ascii="Arial" w:hAnsi="Arial" w:cs="Arial"/>
              </w:rPr>
            </w:pPr>
          </w:p>
        </w:tc>
        <w:tc>
          <w:tcPr>
            <w:tcW w:w="4606" w:type="dxa"/>
          </w:tcPr>
          <w:p w:rsidR="00D57391" w:rsidRPr="00BD70BA" w:rsidRDefault="00D57391" w:rsidP="00BD70BA">
            <w:pPr>
              <w:spacing w:after="0" w:line="240" w:lineRule="auto"/>
              <w:rPr>
                <w:rFonts w:ascii="Arial" w:hAnsi="Arial" w:cs="Arial"/>
              </w:rPr>
            </w:pPr>
          </w:p>
          <w:p w:rsidR="00D57391" w:rsidRPr="00BD70BA" w:rsidRDefault="00D57391" w:rsidP="00BD70BA">
            <w:pPr>
              <w:spacing w:after="0" w:line="240" w:lineRule="auto"/>
              <w:rPr>
                <w:rFonts w:ascii="Arial" w:hAnsi="Arial" w:cs="Arial"/>
              </w:rPr>
            </w:pPr>
          </w:p>
          <w:p w:rsidR="00D57391" w:rsidRPr="00BD70BA" w:rsidRDefault="00D57391" w:rsidP="00BD70BA">
            <w:pPr>
              <w:spacing w:after="0" w:line="240" w:lineRule="auto"/>
              <w:rPr>
                <w:rFonts w:ascii="Arial" w:hAnsi="Arial" w:cs="Arial"/>
              </w:rPr>
            </w:pPr>
            <w:r w:rsidRPr="00BD70BA">
              <w:rPr>
                <w:rFonts w:ascii="Arial" w:hAnsi="Arial" w:cs="Arial"/>
              </w:rPr>
              <w:t>Jemanden ans Herz drücken.</w:t>
            </w:r>
          </w:p>
          <w:p w:rsidR="00D57391" w:rsidRPr="00BD70BA" w:rsidRDefault="00D57391" w:rsidP="00BD70BA">
            <w:pPr>
              <w:spacing w:after="0" w:line="240" w:lineRule="auto"/>
              <w:rPr>
                <w:rFonts w:ascii="Arial" w:hAnsi="Arial" w:cs="Arial"/>
              </w:rPr>
            </w:pPr>
          </w:p>
          <w:p w:rsidR="00D57391" w:rsidRPr="00BD70BA" w:rsidRDefault="00D57391" w:rsidP="00BD70BA">
            <w:pPr>
              <w:spacing w:after="0" w:line="240" w:lineRule="auto"/>
              <w:rPr>
                <w:rFonts w:ascii="Arial" w:hAnsi="Arial" w:cs="Arial"/>
              </w:rPr>
            </w:pPr>
          </w:p>
        </w:tc>
      </w:tr>
      <w:tr w:rsidR="00D57391" w:rsidRPr="00BD70BA" w:rsidTr="00BD70BA">
        <w:tc>
          <w:tcPr>
            <w:tcW w:w="4606" w:type="dxa"/>
          </w:tcPr>
          <w:p w:rsidR="00D57391" w:rsidRPr="00BD70BA" w:rsidRDefault="00D57391" w:rsidP="00BD70BA">
            <w:pPr>
              <w:spacing w:after="0" w:line="240" w:lineRule="auto"/>
              <w:rPr>
                <w:rFonts w:ascii="Arial" w:hAnsi="Arial" w:cs="Arial"/>
              </w:rPr>
            </w:pPr>
          </w:p>
          <w:p w:rsidR="00D57391" w:rsidRPr="00BD70BA" w:rsidRDefault="00D57391" w:rsidP="00BD70BA">
            <w:pPr>
              <w:spacing w:after="0" w:line="240" w:lineRule="auto"/>
              <w:rPr>
                <w:rFonts w:ascii="Arial" w:hAnsi="Arial" w:cs="Arial"/>
              </w:rPr>
            </w:pPr>
          </w:p>
          <w:p w:rsidR="00D57391" w:rsidRPr="00BD70BA" w:rsidRDefault="00D57391" w:rsidP="00BD70BA">
            <w:pPr>
              <w:spacing w:after="0" w:line="240" w:lineRule="auto"/>
              <w:rPr>
                <w:rFonts w:ascii="Arial" w:hAnsi="Arial" w:cs="Arial"/>
              </w:rPr>
            </w:pPr>
            <w:r w:rsidRPr="00BD70BA">
              <w:rPr>
                <w:rFonts w:ascii="Arial" w:hAnsi="Arial" w:cs="Arial"/>
              </w:rPr>
              <w:t>Jemand zeigen, dass er gerne kommen kann.</w:t>
            </w:r>
          </w:p>
          <w:p w:rsidR="00D57391" w:rsidRPr="00BD70BA" w:rsidRDefault="00D57391" w:rsidP="00BD70BA">
            <w:pPr>
              <w:spacing w:after="0" w:line="240" w:lineRule="auto"/>
              <w:rPr>
                <w:rFonts w:ascii="Arial" w:hAnsi="Arial" w:cs="Arial"/>
              </w:rPr>
            </w:pPr>
          </w:p>
          <w:p w:rsidR="00D57391" w:rsidRPr="00BD70BA" w:rsidRDefault="00D57391" w:rsidP="00BD70BA">
            <w:pPr>
              <w:spacing w:after="0" w:line="240" w:lineRule="auto"/>
              <w:rPr>
                <w:rFonts w:ascii="Arial" w:hAnsi="Arial" w:cs="Arial"/>
              </w:rPr>
            </w:pPr>
          </w:p>
        </w:tc>
        <w:tc>
          <w:tcPr>
            <w:tcW w:w="4606" w:type="dxa"/>
          </w:tcPr>
          <w:p w:rsidR="00D57391" w:rsidRPr="00BD70BA" w:rsidRDefault="00D57391" w:rsidP="00BD70BA">
            <w:pPr>
              <w:spacing w:after="0" w:line="240" w:lineRule="auto"/>
              <w:rPr>
                <w:rFonts w:ascii="Arial" w:hAnsi="Arial" w:cs="Arial"/>
              </w:rPr>
            </w:pPr>
          </w:p>
          <w:p w:rsidR="00D57391" w:rsidRPr="00BD70BA" w:rsidRDefault="00D57391" w:rsidP="00BD70BA">
            <w:pPr>
              <w:spacing w:after="0" w:line="240" w:lineRule="auto"/>
              <w:rPr>
                <w:rFonts w:ascii="Arial" w:hAnsi="Arial" w:cs="Arial"/>
              </w:rPr>
            </w:pPr>
          </w:p>
          <w:p w:rsidR="00D57391" w:rsidRPr="00BD70BA" w:rsidRDefault="00D57391" w:rsidP="00BD70BA">
            <w:pPr>
              <w:spacing w:after="0" w:line="240" w:lineRule="auto"/>
              <w:rPr>
                <w:rFonts w:ascii="Arial" w:hAnsi="Arial" w:cs="Arial"/>
              </w:rPr>
            </w:pPr>
            <w:r w:rsidRPr="00BD70BA">
              <w:rPr>
                <w:rFonts w:ascii="Arial" w:hAnsi="Arial" w:cs="Arial"/>
              </w:rPr>
              <w:t>Mit ausgebreiteten Armen auf jemanden warten.</w:t>
            </w:r>
          </w:p>
        </w:tc>
      </w:tr>
      <w:tr w:rsidR="00D57391" w:rsidRPr="00BD70BA" w:rsidTr="00BD70BA">
        <w:tc>
          <w:tcPr>
            <w:tcW w:w="4606" w:type="dxa"/>
          </w:tcPr>
          <w:p w:rsidR="00D57391" w:rsidRPr="00BD70BA" w:rsidRDefault="00D57391" w:rsidP="00BD70BA">
            <w:pPr>
              <w:spacing w:after="0" w:line="240" w:lineRule="auto"/>
              <w:rPr>
                <w:rFonts w:ascii="Arial" w:hAnsi="Arial" w:cs="Arial"/>
              </w:rPr>
            </w:pPr>
          </w:p>
          <w:p w:rsidR="00D57391" w:rsidRPr="00BD70BA" w:rsidRDefault="00D57391" w:rsidP="00BD70BA">
            <w:pPr>
              <w:spacing w:after="0" w:line="240" w:lineRule="auto"/>
              <w:rPr>
                <w:rFonts w:ascii="Arial" w:hAnsi="Arial" w:cs="Arial"/>
              </w:rPr>
            </w:pPr>
          </w:p>
          <w:p w:rsidR="00D57391" w:rsidRPr="00BD70BA" w:rsidRDefault="00D57391" w:rsidP="00BD70BA">
            <w:pPr>
              <w:spacing w:after="0" w:line="240" w:lineRule="auto"/>
              <w:rPr>
                <w:rFonts w:ascii="Arial" w:hAnsi="Arial" w:cs="Arial"/>
              </w:rPr>
            </w:pPr>
            <w:r w:rsidRPr="00BD70BA">
              <w:rPr>
                <w:rFonts w:ascii="Arial" w:hAnsi="Arial" w:cs="Arial"/>
              </w:rPr>
              <w:t>Jemandem die Hand auf die Schulter legen.</w:t>
            </w:r>
          </w:p>
          <w:p w:rsidR="00D57391" w:rsidRPr="00BD70BA" w:rsidRDefault="00D57391" w:rsidP="00BD70BA">
            <w:pPr>
              <w:spacing w:after="0" w:line="240" w:lineRule="auto"/>
              <w:rPr>
                <w:rFonts w:ascii="Arial" w:hAnsi="Arial" w:cs="Arial"/>
              </w:rPr>
            </w:pPr>
          </w:p>
          <w:p w:rsidR="00D57391" w:rsidRPr="00BD70BA" w:rsidRDefault="00D57391" w:rsidP="00BD70BA">
            <w:pPr>
              <w:spacing w:after="0" w:line="240" w:lineRule="auto"/>
              <w:rPr>
                <w:rFonts w:ascii="Arial" w:hAnsi="Arial" w:cs="Arial"/>
              </w:rPr>
            </w:pPr>
          </w:p>
        </w:tc>
        <w:tc>
          <w:tcPr>
            <w:tcW w:w="4606" w:type="dxa"/>
          </w:tcPr>
          <w:p w:rsidR="00D57391" w:rsidRPr="00BD70BA" w:rsidRDefault="00D57391" w:rsidP="00BD70BA">
            <w:pPr>
              <w:spacing w:after="0" w:line="240" w:lineRule="auto"/>
              <w:rPr>
                <w:rFonts w:ascii="Arial" w:hAnsi="Arial" w:cs="Arial"/>
              </w:rPr>
            </w:pPr>
          </w:p>
          <w:p w:rsidR="00D57391" w:rsidRPr="00BD70BA" w:rsidRDefault="00D57391" w:rsidP="00BD70BA">
            <w:pPr>
              <w:spacing w:after="0" w:line="240" w:lineRule="auto"/>
              <w:rPr>
                <w:rFonts w:ascii="Arial" w:hAnsi="Arial" w:cs="Arial"/>
              </w:rPr>
            </w:pPr>
          </w:p>
          <w:p w:rsidR="00D57391" w:rsidRPr="00BD70BA" w:rsidRDefault="00D57391" w:rsidP="00BD70BA">
            <w:pPr>
              <w:spacing w:after="0" w:line="240" w:lineRule="auto"/>
              <w:rPr>
                <w:rFonts w:ascii="Arial" w:hAnsi="Arial" w:cs="Arial"/>
              </w:rPr>
            </w:pPr>
            <w:r w:rsidRPr="00BD70BA">
              <w:rPr>
                <w:rFonts w:ascii="Arial" w:hAnsi="Arial" w:cs="Arial"/>
              </w:rPr>
              <w:t>Jemandem in die ausgebreiteten Arme laufen.</w:t>
            </w:r>
          </w:p>
          <w:p w:rsidR="00D57391" w:rsidRPr="00BD70BA" w:rsidRDefault="00D57391" w:rsidP="00BD70BA">
            <w:pPr>
              <w:spacing w:after="0" w:line="240" w:lineRule="auto"/>
              <w:rPr>
                <w:rFonts w:ascii="Arial" w:hAnsi="Arial" w:cs="Arial"/>
              </w:rPr>
            </w:pPr>
          </w:p>
        </w:tc>
      </w:tr>
      <w:tr w:rsidR="00D57391" w:rsidRPr="00BD70BA" w:rsidTr="00BD70BA">
        <w:tc>
          <w:tcPr>
            <w:tcW w:w="4606" w:type="dxa"/>
          </w:tcPr>
          <w:p w:rsidR="00D57391" w:rsidRPr="00BD70BA" w:rsidRDefault="00D57391" w:rsidP="00BD70BA">
            <w:pPr>
              <w:spacing w:after="0" w:line="240" w:lineRule="auto"/>
              <w:rPr>
                <w:rFonts w:ascii="Arial" w:hAnsi="Arial" w:cs="Arial"/>
              </w:rPr>
            </w:pPr>
          </w:p>
          <w:p w:rsidR="00D57391" w:rsidRPr="00BD70BA" w:rsidRDefault="00D57391" w:rsidP="00BD70BA">
            <w:pPr>
              <w:spacing w:after="0" w:line="240" w:lineRule="auto"/>
              <w:rPr>
                <w:rFonts w:ascii="Arial" w:hAnsi="Arial" w:cs="Arial"/>
              </w:rPr>
            </w:pPr>
          </w:p>
          <w:p w:rsidR="00D57391" w:rsidRPr="00BD70BA" w:rsidRDefault="00D57391" w:rsidP="00BD70BA">
            <w:pPr>
              <w:spacing w:after="0" w:line="240" w:lineRule="auto"/>
              <w:rPr>
                <w:rFonts w:ascii="Arial" w:hAnsi="Arial" w:cs="Arial"/>
              </w:rPr>
            </w:pPr>
            <w:r w:rsidRPr="00BD70BA">
              <w:rPr>
                <w:rFonts w:ascii="Arial" w:hAnsi="Arial" w:cs="Arial"/>
              </w:rPr>
              <w:t>Von jemandem weggehen.</w:t>
            </w:r>
          </w:p>
          <w:p w:rsidR="00D57391" w:rsidRPr="00BD70BA" w:rsidRDefault="00D57391" w:rsidP="00BD70BA">
            <w:pPr>
              <w:spacing w:after="0" w:line="240" w:lineRule="auto"/>
              <w:rPr>
                <w:rFonts w:ascii="Arial" w:hAnsi="Arial" w:cs="Arial"/>
              </w:rPr>
            </w:pPr>
          </w:p>
          <w:p w:rsidR="00D57391" w:rsidRPr="00BD70BA" w:rsidRDefault="00D57391" w:rsidP="00BD70BA">
            <w:pPr>
              <w:spacing w:after="0" w:line="240" w:lineRule="auto"/>
              <w:rPr>
                <w:rFonts w:ascii="Arial" w:hAnsi="Arial" w:cs="Arial"/>
              </w:rPr>
            </w:pPr>
          </w:p>
        </w:tc>
        <w:tc>
          <w:tcPr>
            <w:tcW w:w="4606" w:type="dxa"/>
          </w:tcPr>
          <w:p w:rsidR="00D57391" w:rsidRPr="00BD70BA" w:rsidRDefault="00D57391" w:rsidP="00BD70BA">
            <w:pPr>
              <w:spacing w:after="0" w:line="240" w:lineRule="auto"/>
              <w:rPr>
                <w:rFonts w:ascii="Arial" w:hAnsi="Arial" w:cs="Arial"/>
              </w:rPr>
            </w:pPr>
          </w:p>
          <w:p w:rsidR="00D57391" w:rsidRPr="00BD70BA" w:rsidRDefault="00D57391" w:rsidP="00BD70BA">
            <w:pPr>
              <w:spacing w:after="0" w:line="240" w:lineRule="auto"/>
              <w:rPr>
                <w:rFonts w:ascii="Arial" w:hAnsi="Arial" w:cs="Arial"/>
              </w:rPr>
            </w:pPr>
          </w:p>
          <w:p w:rsidR="00D57391" w:rsidRPr="00BD70BA" w:rsidRDefault="00D57391" w:rsidP="00BD70BA">
            <w:pPr>
              <w:spacing w:after="0" w:line="240" w:lineRule="auto"/>
              <w:rPr>
                <w:rFonts w:ascii="Arial" w:hAnsi="Arial" w:cs="Arial"/>
              </w:rPr>
            </w:pPr>
            <w:r w:rsidRPr="00BD70BA">
              <w:rPr>
                <w:rFonts w:ascii="Arial" w:hAnsi="Arial" w:cs="Arial"/>
              </w:rPr>
              <w:t>Weglaufen, umkehren, zurückgehen</w:t>
            </w:r>
          </w:p>
          <w:p w:rsidR="00D57391" w:rsidRPr="00BD70BA" w:rsidRDefault="00D57391" w:rsidP="00BD70BA">
            <w:pPr>
              <w:spacing w:after="0" w:line="240" w:lineRule="auto"/>
              <w:rPr>
                <w:rFonts w:ascii="Arial" w:hAnsi="Arial" w:cs="Arial"/>
              </w:rPr>
            </w:pPr>
          </w:p>
        </w:tc>
      </w:tr>
    </w:tbl>
    <w:p w:rsidR="00D57391" w:rsidRPr="00110AFF" w:rsidRDefault="00D57391">
      <w:pPr>
        <w:rPr>
          <w:rFonts w:ascii="Arial" w:hAnsi="Arial" w:cs="Arial"/>
        </w:rPr>
      </w:pPr>
    </w:p>
    <w:sectPr w:rsidR="00D57391" w:rsidRPr="00110AFF" w:rsidSect="00D019E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01E7"/>
    <w:rsid w:val="00097076"/>
    <w:rsid w:val="000F69F2"/>
    <w:rsid w:val="00110AFF"/>
    <w:rsid w:val="003006DD"/>
    <w:rsid w:val="0038071B"/>
    <w:rsid w:val="003A59F1"/>
    <w:rsid w:val="00633983"/>
    <w:rsid w:val="007D3F34"/>
    <w:rsid w:val="00BB3885"/>
    <w:rsid w:val="00BD70BA"/>
    <w:rsid w:val="00C101E7"/>
    <w:rsid w:val="00D019ED"/>
    <w:rsid w:val="00D57391"/>
    <w:rsid w:val="00D97845"/>
    <w:rsid w:val="00EC7A0D"/>
    <w:rsid w:val="00F6679C"/>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9E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970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203</Words>
  <Characters>1281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Übung: Umarmen und umarmt werden</dc:title>
  <dc:subject/>
  <dc:creator>Alexandra</dc:creator>
  <cp:keywords/>
  <dc:description/>
  <cp:lastModifiedBy>bPeters</cp:lastModifiedBy>
  <cp:revision>2</cp:revision>
  <dcterms:created xsi:type="dcterms:W3CDTF">2013-10-21T06:51:00Z</dcterms:created>
  <dcterms:modified xsi:type="dcterms:W3CDTF">2013-10-21T06:51:00Z</dcterms:modified>
</cp:coreProperties>
</file>